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9A09D96" w14:textId="77777777" w:rsidR="00320E80" w:rsidRPr="00320E80" w:rsidRDefault="00320E80" w:rsidP="00320E80">
      <w:pPr>
        <w:ind w:right="-180"/>
        <w:jc w:val="center"/>
        <w:rPr>
          <w:rFonts w:ascii="Monotype Corsiva" w:hAnsi="Monotype Corsiva"/>
          <w:color w:val="CC0066"/>
          <w:sz w:val="32"/>
          <w:szCs w:val="32"/>
        </w:rPr>
      </w:pPr>
      <w:bookmarkStart w:id="0" w:name="_GoBack"/>
      <w:bookmarkEnd w:id="0"/>
      <w:r w:rsidRPr="00320E80">
        <w:rPr>
          <w:rFonts w:ascii="Monotype Corsiva" w:hAnsi="Monotype Corsiva"/>
          <w:color w:val="CC0066"/>
          <w:sz w:val="32"/>
          <w:szCs w:val="32"/>
        </w:rPr>
        <w:t>Phone: (046) 9021483/9022164</w:t>
      </w:r>
    </w:p>
    <w:p w14:paraId="01CA5E62" w14:textId="77777777" w:rsidR="00320E80" w:rsidRPr="00320E80" w:rsidRDefault="00320E80" w:rsidP="00320E80">
      <w:pPr>
        <w:ind w:right="-180"/>
        <w:jc w:val="center"/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>Email: scoilmhuirenavan@gmail.com</w:t>
      </w:r>
    </w:p>
    <w:p w14:paraId="4B9395BD" w14:textId="77777777" w:rsidR="00320E80" w:rsidRPr="00320E80" w:rsidRDefault="00320E80" w:rsidP="00320E80">
      <w:pPr>
        <w:ind w:right="-180"/>
        <w:jc w:val="center"/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>School Website: scoilmhuirenavan.ie</w:t>
      </w:r>
    </w:p>
    <w:p w14:paraId="77E46015" w14:textId="77777777" w:rsidR="00320E80" w:rsidRPr="00320E80" w:rsidRDefault="00320E80" w:rsidP="00320E80">
      <w:pPr>
        <w:ind w:right="-180"/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 xml:space="preserve">Scoil Mhuire,                                                                              </w:t>
      </w:r>
      <w:r w:rsidRPr="00320E80">
        <w:rPr>
          <w:rFonts w:ascii="Monotype Corsiva" w:hAnsi="Monotype Corsiva"/>
          <w:color w:val="CC0066"/>
          <w:sz w:val="32"/>
          <w:szCs w:val="32"/>
        </w:rPr>
        <w:tab/>
      </w:r>
      <w:r w:rsidRPr="00320E80">
        <w:rPr>
          <w:rFonts w:ascii="Monotype Corsiva" w:hAnsi="Monotype Corsiva"/>
          <w:color w:val="CC0066"/>
          <w:sz w:val="32"/>
          <w:szCs w:val="32"/>
        </w:rPr>
        <w:tab/>
        <w:t>Scoil Mhuire,</w:t>
      </w:r>
    </w:p>
    <w:p w14:paraId="0F46F01B" w14:textId="77777777" w:rsidR="00320E80" w:rsidRPr="00320E80" w:rsidRDefault="00320E80" w:rsidP="00320E80">
      <w:pPr>
        <w:ind w:right="-99"/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 xml:space="preserve">Abbey Road,                                                                               </w:t>
      </w:r>
      <w:r w:rsidRPr="00320E80">
        <w:rPr>
          <w:rFonts w:ascii="Monotype Corsiva" w:hAnsi="Monotype Corsiva"/>
          <w:color w:val="CC0066"/>
          <w:sz w:val="32"/>
          <w:szCs w:val="32"/>
        </w:rPr>
        <w:tab/>
      </w:r>
      <w:r w:rsidRPr="00320E80">
        <w:rPr>
          <w:rFonts w:ascii="Monotype Corsiva" w:hAnsi="Monotype Corsiva"/>
          <w:color w:val="CC0066"/>
          <w:sz w:val="32"/>
          <w:szCs w:val="32"/>
        </w:rPr>
        <w:tab/>
        <w:t>Bothar na Mainistreach,</w:t>
      </w:r>
    </w:p>
    <w:p w14:paraId="2F75F3A2" w14:textId="77777777" w:rsidR="00320E80" w:rsidRPr="00320E80" w:rsidRDefault="00320E80" w:rsidP="00320E80">
      <w:pPr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 xml:space="preserve">Navan,                                                                                       </w:t>
      </w:r>
      <w:r w:rsidRPr="00320E80">
        <w:rPr>
          <w:rFonts w:ascii="Monotype Corsiva" w:hAnsi="Monotype Corsiva"/>
          <w:color w:val="CC0066"/>
          <w:sz w:val="32"/>
          <w:szCs w:val="32"/>
        </w:rPr>
        <w:tab/>
      </w:r>
      <w:r w:rsidRPr="00320E80">
        <w:rPr>
          <w:rFonts w:ascii="Monotype Corsiva" w:hAnsi="Monotype Corsiva"/>
          <w:color w:val="CC0066"/>
          <w:sz w:val="32"/>
          <w:szCs w:val="32"/>
        </w:rPr>
        <w:tab/>
        <w:t>An Uaimh,</w:t>
      </w:r>
    </w:p>
    <w:p w14:paraId="5B104DB0" w14:textId="77777777" w:rsidR="007C0F60" w:rsidRDefault="00320E80" w:rsidP="00320E80">
      <w:pPr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Monotype Corsiva" w:hAnsi="Monotype Corsiva"/>
          <w:color w:val="CC0066"/>
          <w:sz w:val="32"/>
          <w:szCs w:val="32"/>
        </w:rPr>
        <w:t xml:space="preserve">Co. Meath.                                                                                 </w:t>
      </w:r>
      <w:r w:rsidRPr="00320E80">
        <w:rPr>
          <w:rFonts w:ascii="Monotype Corsiva" w:hAnsi="Monotype Corsiva"/>
          <w:color w:val="CC0066"/>
          <w:sz w:val="32"/>
          <w:szCs w:val="32"/>
        </w:rPr>
        <w:tab/>
      </w:r>
      <w:r w:rsidRPr="00320E80">
        <w:rPr>
          <w:rFonts w:ascii="Monotype Corsiva" w:hAnsi="Monotype Corsiva"/>
          <w:color w:val="CC0066"/>
          <w:sz w:val="32"/>
          <w:szCs w:val="32"/>
        </w:rPr>
        <w:tab/>
        <w:t>Co. na Mi.</w:t>
      </w:r>
    </w:p>
    <w:p w14:paraId="1B814FDA" w14:textId="77777777" w:rsidR="00F03CAA" w:rsidRPr="007C0F60" w:rsidRDefault="00320E80" w:rsidP="00320E80">
      <w:pPr>
        <w:rPr>
          <w:rFonts w:ascii="Monotype Corsiva" w:hAnsi="Monotype Corsiva"/>
          <w:color w:val="CC0066"/>
          <w:sz w:val="32"/>
          <w:szCs w:val="32"/>
        </w:rPr>
      </w:pPr>
      <w:r w:rsidRPr="00320E80">
        <w:rPr>
          <w:rFonts w:ascii="Cambria" w:hAnsi="Cambria"/>
          <w:color w:val="CC0066"/>
          <w:sz w:val="28"/>
          <w:szCs w:val="28"/>
        </w:rPr>
        <w:t xml:space="preserve"> </w:t>
      </w:r>
    </w:p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7D0D4028" w14:textId="77777777" w:rsidTr="008028BE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4AE11BC9" w14:textId="77777777" w:rsidR="00A70674" w:rsidRDefault="006A6454" w:rsidP="006A6454">
            <w:pPr>
              <w:pStyle w:val="Title"/>
            </w:pPr>
            <w:r w:rsidRPr="008028BE">
              <w:rPr>
                <w:color w:val="CC0066"/>
              </w:rPr>
              <w:t>Scoil Mhuire, Navan</w:t>
            </w:r>
            <w:r w:rsidR="00A875D8" w:rsidRPr="008028BE">
              <w:rPr>
                <w:color w:val="CC0066"/>
              </w:rPr>
              <w:t xml:space="preserve"> </w:t>
            </w:r>
            <w:r w:rsidRPr="008028BE">
              <w:rPr>
                <w:color w:val="CC0066"/>
              </w:rPr>
              <w:t>A</w:t>
            </w:r>
            <w:r w:rsidR="00E118A4" w:rsidRPr="008028BE">
              <w:rPr>
                <w:color w:val="CC0066"/>
              </w:rPr>
              <w:t>cad</w:t>
            </w:r>
            <w:r w:rsidRPr="008028BE">
              <w:rPr>
                <w:color w:val="CC0066"/>
              </w:rPr>
              <w:t>emic C</w:t>
            </w:r>
            <w:r w:rsidR="00E118A4" w:rsidRPr="008028BE">
              <w:rPr>
                <w:color w:val="CC0066"/>
              </w:rPr>
              <w:t>alendar</w:t>
            </w:r>
            <w:r w:rsidR="00320E80">
              <w:rPr>
                <w:color w:val="CC0066"/>
              </w:rPr>
              <w:t xml:space="preserve"> 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38F3D3B3" w14:textId="77777777" w:rsidR="00A70674" w:rsidRPr="00320E80" w:rsidRDefault="00FD735E" w:rsidP="00FD735E">
            <w:pPr>
              <w:pStyle w:val="Subtitle"/>
              <w:jc w:val="left"/>
              <w:rPr>
                <w:color w:val="CC0066"/>
              </w:rPr>
            </w:pPr>
            <w:r>
              <w:rPr>
                <w:color w:val="CC0066"/>
              </w:rPr>
              <w:t xml:space="preserve">  </w:t>
            </w:r>
            <w:r w:rsidR="009F65F2" w:rsidRPr="008028BE">
              <w:rPr>
                <w:color w:val="CC0066"/>
              </w:rPr>
              <w:t>2</w:t>
            </w:r>
            <w:r w:rsidR="007A154E">
              <w:rPr>
                <w:color w:val="CC0066"/>
              </w:rPr>
              <w:t>025</w:t>
            </w:r>
            <w:r w:rsidR="00E118A4" w:rsidRPr="008028BE">
              <w:rPr>
                <w:color w:val="CC0066"/>
              </w:rPr>
              <w:t xml:space="preserve"> to 20</w:t>
            </w:r>
            <w:r w:rsidR="007A154E">
              <w:rPr>
                <w:color w:val="CC0066"/>
              </w:rPr>
              <w:t>26</w:t>
            </w:r>
          </w:p>
        </w:tc>
      </w:tr>
      <w:tr w:rsidR="00A70674" w14:paraId="558BC97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00633F56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7A818301" w14:textId="77777777" w:rsidR="00A70674" w:rsidRDefault="00A70674">
            <w:pPr>
              <w:pStyle w:val="NoSpacing"/>
            </w:pPr>
          </w:p>
        </w:tc>
      </w:tr>
    </w:tbl>
    <w:p w14:paraId="6EBD4F2B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00C555B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79B972AD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6F931C81" w14:textId="77777777" w:rsidR="00A70674" w:rsidRDefault="007A154E">
                  <w:pPr>
                    <w:spacing w:before="48" w:after="48"/>
                  </w:pPr>
                  <w:r>
                    <w:t>Aug 2025</w:t>
                  </w:r>
                </w:p>
              </w:tc>
            </w:tr>
            <w:tr w:rsidR="00A70674" w14:paraId="58AD08F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EFC5C02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5A7153C0" w14:textId="77777777" w:rsidR="00A70674" w:rsidRDefault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8A6E529" w14:textId="77777777" w:rsidR="00A70674" w:rsidRDefault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5B22BC3" w14:textId="77777777" w:rsidR="00A70674" w:rsidRDefault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5F45B7D2" w14:textId="77777777" w:rsidR="00A70674" w:rsidRDefault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0A9E748" w14:textId="77777777" w:rsidR="00A70674" w:rsidRDefault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611A6F86" w14:textId="77777777" w:rsidR="00A70674" w:rsidRDefault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4E3554A0" w14:textId="77777777" w:rsidR="00A70674" w:rsidRPr="00503880" w:rsidRDefault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223D4D" w14:paraId="56FBF6C9" w14:textId="77777777" w:rsidTr="00E567D3">
                    <w:tc>
                      <w:tcPr>
                        <w:tcW w:w="448" w:type="dxa"/>
                      </w:tcPr>
                      <w:p w14:paraId="6262A96B" w14:textId="77777777" w:rsidR="00223D4D" w:rsidRPr="007A154E" w:rsidRDefault="00223D4D" w:rsidP="00223D4D"/>
                    </w:tc>
                    <w:tc>
                      <w:tcPr>
                        <w:tcW w:w="448" w:type="dxa"/>
                      </w:tcPr>
                      <w:p w14:paraId="7E0A4EE6" w14:textId="77777777" w:rsidR="00223D4D" w:rsidRPr="007A154E" w:rsidRDefault="00223D4D" w:rsidP="00223D4D"/>
                    </w:tc>
                    <w:tc>
                      <w:tcPr>
                        <w:tcW w:w="448" w:type="dxa"/>
                      </w:tcPr>
                      <w:p w14:paraId="6C81D65F" w14:textId="77777777" w:rsidR="00223D4D" w:rsidRPr="007A154E" w:rsidRDefault="00223D4D" w:rsidP="00223D4D"/>
                    </w:tc>
                    <w:tc>
                      <w:tcPr>
                        <w:tcW w:w="448" w:type="dxa"/>
                      </w:tcPr>
                      <w:p w14:paraId="4C09EE6D" w14:textId="77777777" w:rsidR="00223D4D" w:rsidRPr="007A154E" w:rsidRDefault="00223D4D" w:rsidP="00223D4D"/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40CA570" w14:textId="77777777" w:rsidR="00223D4D" w:rsidRPr="007A154E" w:rsidRDefault="00117295" w:rsidP="00223D4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338B5C" w14:textId="77777777" w:rsidR="00223D4D" w:rsidRPr="007A154E" w:rsidRDefault="00117295" w:rsidP="00223D4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7621D0" w14:textId="77777777" w:rsidR="00223D4D" w:rsidRPr="007A154E" w:rsidRDefault="00117295" w:rsidP="00223D4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c>
                  </w:tr>
                  <w:tr w:rsidR="00223D4D" w14:paraId="531F0C8A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1B376F23" w14:textId="77777777" w:rsidR="00223D4D" w:rsidRPr="007A154E" w:rsidRDefault="00117295" w:rsidP="00223D4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8AF5DB1" w14:textId="77777777" w:rsidR="00223D4D" w:rsidRPr="007A154E" w:rsidRDefault="00117295" w:rsidP="00223D4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AA302F" w14:textId="77777777" w:rsidR="00223D4D" w:rsidRPr="007A154E" w:rsidRDefault="00117295" w:rsidP="00223D4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E074F98" w14:textId="77777777" w:rsidR="00223D4D" w:rsidRPr="007A154E" w:rsidRDefault="00117295" w:rsidP="00223D4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9854FDC" w14:textId="77777777" w:rsidR="00223D4D" w:rsidRPr="007A154E" w:rsidRDefault="00117295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559C5D" w14:textId="77777777" w:rsidR="00223D4D" w:rsidRPr="007A154E" w:rsidRDefault="00117295" w:rsidP="00223D4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5C75C7" w14:textId="77777777" w:rsidR="00223D4D" w:rsidRPr="007A154E" w:rsidRDefault="00117295" w:rsidP="00223D4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</w:t>
                        </w:r>
                      </w:p>
                    </w:tc>
                  </w:tr>
                  <w:tr w:rsidR="00223D4D" w14:paraId="398FF0A2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6930DB47" w14:textId="77777777" w:rsidR="00223D4D" w:rsidRPr="007A154E" w:rsidRDefault="00117295" w:rsidP="00223D4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2593399" w14:textId="77777777" w:rsidR="00223D4D" w:rsidRPr="007A154E" w:rsidRDefault="00117295" w:rsidP="00223D4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31D3147" w14:textId="77777777" w:rsidR="00223D4D" w:rsidRPr="007A154E" w:rsidRDefault="00117295" w:rsidP="00223D4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1F82938" w14:textId="77777777" w:rsidR="00223D4D" w:rsidRPr="007A154E" w:rsidRDefault="00117295" w:rsidP="00223D4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51F434" w14:textId="77777777" w:rsidR="00223D4D" w:rsidRPr="007A154E" w:rsidRDefault="00117295" w:rsidP="00223D4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125BD5" w14:textId="77777777" w:rsidR="00223D4D" w:rsidRPr="007A154E" w:rsidRDefault="00117295" w:rsidP="00223D4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59FEC8" w14:textId="77777777" w:rsidR="00223D4D" w:rsidRPr="007A154E" w:rsidRDefault="00117295" w:rsidP="00223D4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17</w:t>
                        </w:r>
                      </w:p>
                    </w:tc>
                  </w:tr>
                  <w:tr w:rsidR="00223D4D" w14:paraId="730AB6DF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620F569C" w14:textId="77777777" w:rsidR="00223D4D" w:rsidRPr="007A154E" w:rsidRDefault="00117295" w:rsidP="00223D4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17A7DC3" w14:textId="77777777" w:rsidR="00223D4D" w:rsidRPr="007A154E" w:rsidRDefault="00117295" w:rsidP="00223D4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3374235" w14:textId="77777777" w:rsidR="00223D4D" w:rsidRPr="007A154E" w:rsidRDefault="00117295" w:rsidP="00223D4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9F3D715" w14:textId="77777777" w:rsidR="00223D4D" w:rsidRPr="007A154E" w:rsidRDefault="00117295" w:rsidP="00223D4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A8EE7D0" w14:textId="77777777" w:rsidR="00223D4D" w:rsidRPr="007A154E" w:rsidRDefault="00117295" w:rsidP="00223D4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76016B2" w14:textId="77777777" w:rsidR="00223D4D" w:rsidRPr="007A154E" w:rsidRDefault="00117295" w:rsidP="00223D4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534F02" w14:textId="77777777" w:rsidR="00223D4D" w:rsidRPr="007A154E" w:rsidRDefault="00117295" w:rsidP="00223D4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24</w:t>
                        </w:r>
                      </w:p>
                    </w:tc>
                  </w:tr>
                  <w:tr w:rsidR="00223D4D" w14:paraId="4396C12C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7D167D39" w14:textId="77777777" w:rsidR="00223D4D" w:rsidRPr="007A154E" w:rsidRDefault="00117295" w:rsidP="00223D4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2CEE96B" w14:textId="77777777" w:rsidR="00223D4D" w:rsidRPr="007A154E" w:rsidRDefault="00117295" w:rsidP="00223D4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6DD957F" w14:textId="77777777" w:rsidR="00223D4D" w:rsidRPr="007A154E" w:rsidRDefault="00117295" w:rsidP="00223D4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D0AFE" w14:textId="77777777" w:rsidR="00223D4D" w:rsidRPr="007A154E" w:rsidRDefault="00117295" w:rsidP="00223D4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5B94A8" w14:textId="77777777" w:rsidR="00223D4D" w:rsidRPr="007A154E" w:rsidRDefault="00117295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62B78A" w14:textId="77777777" w:rsidR="00223D4D" w:rsidRPr="007A154E" w:rsidRDefault="00117295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28000D" w14:textId="77777777" w:rsidR="00223D4D" w:rsidRPr="007A154E" w:rsidRDefault="00117295" w:rsidP="00223D4D">
                        <w:r>
                          <w:t>31</w:t>
                        </w:r>
                      </w:p>
                    </w:tc>
                  </w:tr>
                  <w:tr w:rsidR="00E118A4" w14:paraId="436279B8" w14:textId="77777777" w:rsidTr="001F56A8">
                    <w:tc>
                      <w:tcPr>
                        <w:tcW w:w="448" w:type="dxa"/>
                      </w:tcPr>
                      <w:p w14:paraId="097D95A5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31E29A8F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5D501B97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653F602C" w14:textId="77777777" w:rsidR="00E118A4" w:rsidRDefault="00E118A4" w:rsidP="00E118A4"/>
                    </w:tc>
                    <w:tc>
                      <w:tcPr>
                        <w:tcW w:w="448" w:type="dxa"/>
                      </w:tcPr>
                      <w:p w14:paraId="4B595C8A" w14:textId="77777777" w:rsidR="00E118A4" w:rsidRDefault="00E118A4" w:rsidP="00E118A4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3FEAD5" w14:textId="77777777" w:rsidR="00E118A4" w:rsidRDefault="00E118A4" w:rsidP="00E118A4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20B8E8" w14:textId="77777777" w:rsidR="00E118A4" w:rsidRDefault="00E118A4" w:rsidP="00E118A4"/>
                    </w:tc>
                  </w:tr>
                </w:tbl>
                <w:p w14:paraId="33E44EBA" w14:textId="77777777" w:rsidR="00A70674" w:rsidRDefault="00A70674"/>
              </w:tc>
            </w:tr>
          </w:tbl>
          <w:p w14:paraId="013DCBF1" w14:textId="77777777" w:rsidR="00A70674" w:rsidRDefault="00A70674"/>
        </w:tc>
        <w:tc>
          <w:tcPr>
            <w:tcW w:w="579" w:type="dxa"/>
          </w:tcPr>
          <w:p w14:paraId="3AC598B8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668D426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49809F37" w14:textId="77777777" w:rsidR="00A70674" w:rsidRDefault="007A154E">
                  <w:pPr>
                    <w:spacing w:before="48" w:after="48"/>
                  </w:pPr>
                  <w:r>
                    <w:t>Sep 2025</w:t>
                  </w:r>
                </w:p>
              </w:tc>
            </w:tr>
            <w:tr w:rsidR="00A70674" w14:paraId="7CA63F3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5753AE7D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5E9FA778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DE8957D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EBBAFA8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14E924E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E4F7EC0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1ABE3902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0E9DD07B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35796C1E" w14:textId="77777777" w:rsidTr="001F56A8">
                    <w:tc>
                      <w:tcPr>
                        <w:tcW w:w="448" w:type="dxa"/>
                      </w:tcPr>
                      <w:p w14:paraId="4059C6E7" w14:textId="77777777" w:rsidR="001F56A8" w:rsidRDefault="00117295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306F6C" w14:textId="77777777" w:rsidR="001F56A8" w:rsidRDefault="00117295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2F6478" w14:textId="77777777" w:rsidR="001F56A8" w:rsidRDefault="00117295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E0818" w14:textId="77777777" w:rsidR="001F56A8" w:rsidRDefault="00117295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F9328C" w14:textId="77777777" w:rsidR="001F56A8" w:rsidRDefault="00117295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14F6AE" w14:textId="77777777" w:rsidR="001F56A8" w:rsidRDefault="00117295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48588A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7</w:t>
                        </w:r>
                      </w:p>
                    </w:tc>
                  </w:tr>
                  <w:tr w:rsidR="001F56A8" w14:paraId="7FD57798" w14:textId="77777777" w:rsidTr="001F56A8">
                    <w:tc>
                      <w:tcPr>
                        <w:tcW w:w="448" w:type="dxa"/>
                      </w:tcPr>
                      <w:p w14:paraId="0E358767" w14:textId="77777777" w:rsidR="001F56A8" w:rsidRDefault="00117295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983F5A" w14:textId="77777777" w:rsidR="001F56A8" w:rsidRDefault="00117295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33DBC" w14:textId="77777777" w:rsidR="001F56A8" w:rsidRDefault="00117295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240734" w14:textId="77777777" w:rsidR="001F56A8" w:rsidRDefault="00117295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350851" w14:textId="77777777" w:rsidR="001F56A8" w:rsidRDefault="00117295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C8CEEA2" w14:textId="77777777" w:rsidR="001F56A8" w:rsidRDefault="00117295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AB8335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14</w:t>
                        </w:r>
                      </w:p>
                    </w:tc>
                  </w:tr>
                  <w:tr w:rsidR="001F56A8" w14:paraId="2B9415A7" w14:textId="77777777" w:rsidTr="001F56A8">
                    <w:tc>
                      <w:tcPr>
                        <w:tcW w:w="448" w:type="dxa"/>
                      </w:tcPr>
                      <w:p w14:paraId="3B59FF46" w14:textId="77777777" w:rsidR="001F56A8" w:rsidRDefault="00117295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3006B" w14:textId="77777777" w:rsidR="001F56A8" w:rsidRDefault="00117295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53B022" w14:textId="77777777" w:rsidR="001F56A8" w:rsidRDefault="00117295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98E916" w14:textId="77777777" w:rsidR="001F56A8" w:rsidRDefault="00117295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32B793" w14:textId="77777777" w:rsidR="001F56A8" w:rsidRDefault="00117295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B9604A" w14:textId="77777777" w:rsidR="001F56A8" w:rsidRDefault="00117295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AFC137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21</w:t>
                        </w:r>
                      </w:p>
                    </w:tc>
                  </w:tr>
                  <w:tr w:rsidR="001F56A8" w14:paraId="684CF3D2" w14:textId="77777777" w:rsidTr="001F56A8">
                    <w:tc>
                      <w:tcPr>
                        <w:tcW w:w="448" w:type="dxa"/>
                      </w:tcPr>
                      <w:p w14:paraId="6B0F63C3" w14:textId="77777777" w:rsidR="001F56A8" w:rsidRPr="006A6454" w:rsidRDefault="00117295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3143E" w14:textId="77777777" w:rsidR="001F56A8" w:rsidRPr="006A6454" w:rsidRDefault="00117295" w:rsidP="001F56A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DC77A7" w14:textId="77777777" w:rsidR="001F56A8" w:rsidRPr="006A6454" w:rsidRDefault="00117295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6EF14" w14:textId="77777777" w:rsidR="001F56A8" w:rsidRPr="006A6454" w:rsidRDefault="00117295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6E8898" w14:textId="77777777" w:rsidR="001F56A8" w:rsidRPr="006A6454" w:rsidRDefault="00117295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7AEDC8" w14:textId="77777777" w:rsidR="001F56A8" w:rsidRPr="006A6454" w:rsidRDefault="00117295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100D736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28</w:t>
                        </w:r>
                      </w:p>
                    </w:tc>
                  </w:tr>
                  <w:tr w:rsidR="001F56A8" w14:paraId="716A8DBE" w14:textId="77777777" w:rsidTr="001F56A8">
                    <w:tc>
                      <w:tcPr>
                        <w:tcW w:w="448" w:type="dxa"/>
                      </w:tcPr>
                      <w:p w14:paraId="6B32B8B0" w14:textId="77777777" w:rsidR="001F56A8" w:rsidRDefault="00117295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43A2A" w14:textId="77777777" w:rsidR="001F56A8" w:rsidRDefault="00117295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82B69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9C61FEE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0C3BD8F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4BF775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611B8B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1F56A8" w14:paraId="6B377D63" w14:textId="77777777" w:rsidTr="001F56A8">
                    <w:tc>
                      <w:tcPr>
                        <w:tcW w:w="448" w:type="dxa"/>
                      </w:tcPr>
                      <w:p w14:paraId="1FCCA19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860098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75A5A8E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050E39D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A38B257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1E5ED7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93086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4AD230C8" w14:textId="77777777" w:rsidR="00A70674" w:rsidRDefault="00A70674"/>
              </w:tc>
            </w:tr>
          </w:tbl>
          <w:p w14:paraId="10D35981" w14:textId="77777777" w:rsidR="00A70674" w:rsidRDefault="00A70674"/>
        </w:tc>
        <w:tc>
          <w:tcPr>
            <w:tcW w:w="579" w:type="dxa"/>
          </w:tcPr>
          <w:p w14:paraId="171D528D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791980EC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5AF4B6E6" w14:textId="77777777" w:rsidR="00A70674" w:rsidRDefault="007A154E">
                  <w:pPr>
                    <w:spacing w:before="48" w:after="48"/>
                  </w:pPr>
                  <w:r>
                    <w:t>Oct 2025</w:t>
                  </w:r>
                </w:p>
              </w:tc>
            </w:tr>
            <w:tr w:rsidR="00A70674" w14:paraId="4FEA997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470E17A3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273E919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3C25E98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2B3A006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00EBF80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0D5699E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06419D41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1E3A8BB3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760D93E8" w14:textId="77777777" w:rsidTr="001F56A8">
                    <w:tc>
                      <w:tcPr>
                        <w:tcW w:w="448" w:type="dxa"/>
                      </w:tcPr>
                      <w:p w14:paraId="02AD983E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8B635B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136F031" w14:textId="77777777" w:rsidR="001F56A8" w:rsidRDefault="00117295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A96251" w14:textId="77777777" w:rsidR="001F56A8" w:rsidRDefault="00117295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2D8116" w14:textId="77777777" w:rsidR="001F56A8" w:rsidRDefault="00117295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BE03A8" w14:textId="77777777" w:rsidR="001F56A8" w:rsidRDefault="00117295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9F15A1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c>
                  </w:tr>
                  <w:tr w:rsidR="001F56A8" w14:paraId="5FD3A459" w14:textId="77777777" w:rsidTr="001F56A8">
                    <w:tc>
                      <w:tcPr>
                        <w:tcW w:w="448" w:type="dxa"/>
                      </w:tcPr>
                      <w:p w14:paraId="01F023FF" w14:textId="77777777" w:rsidR="001F56A8" w:rsidRDefault="00117295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192B9" w14:textId="77777777" w:rsidR="001F56A8" w:rsidRDefault="00117295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6C009" w14:textId="77777777" w:rsidR="001F56A8" w:rsidRDefault="00117295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8221B7" w14:textId="77777777" w:rsidR="001F56A8" w:rsidRDefault="00117295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543A7B" w14:textId="77777777" w:rsidR="001F56A8" w:rsidRDefault="00117295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5441B8" w14:textId="77777777" w:rsidR="001F56A8" w:rsidRDefault="00117295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6A232A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12</w:t>
                        </w:r>
                      </w:p>
                    </w:tc>
                  </w:tr>
                  <w:tr w:rsidR="001F56A8" w14:paraId="41194632" w14:textId="77777777" w:rsidTr="001F56A8">
                    <w:tc>
                      <w:tcPr>
                        <w:tcW w:w="448" w:type="dxa"/>
                      </w:tcPr>
                      <w:p w14:paraId="5554DCF9" w14:textId="77777777" w:rsidR="001F56A8" w:rsidRDefault="00117295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E1E51" w14:textId="77777777" w:rsidR="001F56A8" w:rsidRDefault="00117295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DC572" w14:textId="77777777" w:rsidR="001F56A8" w:rsidRDefault="00117295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C6CD9" w14:textId="77777777" w:rsidR="001F56A8" w:rsidRDefault="00117295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8890C8" w14:textId="77777777" w:rsidR="001F56A8" w:rsidRDefault="00117295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1271B3A" w14:textId="77777777" w:rsidR="001F56A8" w:rsidRDefault="00117295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4C605A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19</w:t>
                        </w:r>
                      </w:p>
                    </w:tc>
                  </w:tr>
                  <w:tr w:rsidR="001F56A8" w14:paraId="18C4AA87" w14:textId="77777777" w:rsidTr="001F56A8">
                    <w:tc>
                      <w:tcPr>
                        <w:tcW w:w="448" w:type="dxa"/>
                      </w:tcPr>
                      <w:p w14:paraId="01A6BC6B" w14:textId="77777777" w:rsidR="001F56A8" w:rsidRPr="006A6454" w:rsidRDefault="00117295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6F696" w14:textId="77777777" w:rsidR="001F56A8" w:rsidRPr="006A6454" w:rsidRDefault="00117295" w:rsidP="001F56A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ECEA7" w14:textId="77777777" w:rsidR="001F56A8" w:rsidRPr="006A6454" w:rsidRDefault="00117295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CAD348" w14:textId="77777777" w:rsidR="001F56A8" w:rsidRPr="006A6454" w:rsidRDefault="00117295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8393D" w14:textId="77777777" w:rsidR="001F56A8" w:rsidRPr="006A6454" w:rsidRDefault="00117295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58A8F5" w14:textId="77777777" w:rsidR="001F56A8" w:rsidRPr="006A6454" w:rsidRDefault="00117295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56AA00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26</w:t>
                        </w:r>
                      </w:p>
                    </w:tc>
                  </w:tr>
                  <w:tr w:rsidR="001F56A8" w14:paraId="0E1CCBF1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4BCEBF81" w14:textId="77777777" w:rsidR="001F56A8" w:rsidRPr="007A154E" w:rsidRDefault="00117295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595961F" w14:textId="77777777" w:rsidR="001F56A8" w:rsidRPr="007A154E" w:rsidRDefault="00117295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6AD106E" w14:textId="77777777" w:rsidR="001F56A8" w:rsidRPr="007A154E" w:rsidRDefault="00117295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85C3EC1" w14:textId="77777777" w:rsidR="001F56A8" w:rsidRPr="007A154E" w:rsidRDefault="00117295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5E03015" w14:textId="77777777" w:rsidR="001F56A8" w:rsidRDefault="00117295" w:rsidP="001F56A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A1516C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BD7420" w14:textId="77777777" w:rsidR="001F56A8" w:rsidRDefault="001F56A8" w:rsidP="001F56A8"/>
                    </w:tc>
                  </w:tr>
                  <w:tr w:rsidR="001F56A8" w14:paraId="11F23518" w14:textId="77777777" w:rsidTr="001F56A8">
                    <w:tc>
                      <w:tcPr>
                        <w:tcW w:w="448" w:type="dxa"/>
                      </w:tcPr>
                      <w:p w14:paraId="01C887A4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5083CB4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80D799F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7FF8406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0789869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D7BB524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E12918" w14:textId="77777777" w:rsidR="001F56A8" w:rsidRDefault="001F56A8" w:rsidP="001F56A8"/>
                    </w:tc>
                  </w:tr>
                </w:tbl>
                <w:p w14:paraId="13EB961D" w14:textId="77777777" w:rsidR="00A70674" w:rsidRDefault="00A70674"/>
              </w:tc>
            </w:tr>
          </w:tbl>
          <w:p w14:paraId="760D8C1E" w14:textId="77777777" w:rsidR="00A70674" w:rsidRDefault="00A70674"/>
        </w:tc>
      </w:tr>
      <w:tr w:rsidR="00A70674" w14:paraId="0A70ECC3" w14:textId="77777777">
        <w:trPr>
          <w:trHeight w:hRule="exact" w:val="144"/>
        </w:trPr>
        <w:tc>
          <w:tcPr>
            <w:tcW w:w="3214" w:type="dxa"/>
          </w:tcPr>
          <w:p w14:paraId="2D75CF81" w14:textId="77777777" w:rsidR="00A70674" w:rsidRDefault="00A70674"/>
        </w:tc>
        <w:tc>
          <w:tcPr>
            <w:tcW w:w="579" w:type="dxa"/>
          </w:tcPr>
          <w:p w14:paraId="1BA65E09" w14:textId="77777777" w:rsidR="00A70674" w:rsidRDefault="00A70674"/>
        </w:tc>
        <w:tc>
          <w:tcPr>
            <w:tcW w:w="3214" w:type="dxa"/>
          </w:tcPr>
          <w:p w14:paraId="587239E6" w14:textId="77777777" w:rsidR="00A70674" w:rsidRDefault="00A70674"/>
        </w:tc>
        <w:tc>
          <w:tcPr>
            <w:tcW w:w="579" w:type="dxa"/>
          </w:tcPr>
          <w:p w14:paraId="31241EB6" w14:textId="77777777" w:rsidR="00A70674" w:rsidRDefault="00A70674"/>
        </w:tc>
        <w:tc>
          <w:tcPr>
            <w:tcW w:w="3214" w:type="dxa"/>
          </w:tcPr>
          <w:p w14:paraId="51BAE85C" w14:textId="77777777" w:rsidR="00A70674" w:rsidRDefault="00A70674"/>
        </w:tc>
      </w:tr>
      <w:tr w:rsidR="00223D4D" w14:paraId="00176ECA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9AB014B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2937B86D" w14:textId="77777777" w:rsidR="00223D4D" w:rsidRDefault="007A154E" w:rsidP="00223D4D">
                  <w:pPr>
                    <w:spacing w:before="48" w:after="48"/>
                  </w:pPr>
                  <w:r>
                    <w:t>Nov 2025</w:t>
                  </w:r>
                </w:p>
              </w:tc>
            </w:tr>
            <w:tr w:rsidR="00223D4D" w14:paraId="4CF7C02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0651052F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05D6FF8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B9D28C6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732302A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B6E7507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78C691B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70A9094C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1FD6964F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0A6E3BB9" w14:textId="77777777" w:rsidTr="007A154E">
                    <w:tc>
                      <w:tcPr>
                        <w:tcW w:w="448" w:type="dxa"/>
                      </w:tcPr>
                      <w:p w14:paraId="6D407D31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E0FA594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9500472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DC74F8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243884C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3D0AEAB" w14:textId="77777777" w:rsidR="001F56A8" w:rsidRDefault="00117295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C98E8A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c>
                  </w:tr>
                  <w:tr w:rsidR="001F56A8" w14:paraId="413713C3" w14:textId="77777777" w:rsidTr="001F56A8">
                    <w:tc>
                      <w:tcPr>
                        <w:tcW w:w="448" w:type="dxa"/>
                      </w:tcPr>
                      <w:p w14:paraId="41F5D7C9" w14:textId="77777777" w:rsidR="001F56A8" w:rsidRDefault="00117295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6420F9" w14:textId="77777777" w:rsidR="001F56A8" w:rsidRDefault="00117295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51B9F7" w14:textId="77777777" w:rsidR="001F56A8" w:rsidRDefault="00117295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F379" w14:textId="77777777" w:rsidR="001F56A8" w:rsidRDefault="00117295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245262" w14:textId="77777777" w:rsidR="001F56A8" w:rsidRDefault="00117295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7942E3" w14:textId="77777777" w:rsidR="001F56A8" w:rsidRDefault="00117295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07A44D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9</w:t>
                        </w:r>
                      </w:p>
                    </w:tc>
                  </w:tr>
                  <w:tr w:rsidR="001F56A8" w14:paraId="3A2B76A4" w14:textId="77777777" w:rsidTr="001F56A8">
                    <w:tc>
                      <w:tcPr>
                        <w:tcW w:w="448" w:type="dxa"/>
                      </w:tcPr>
                      <w:p w14:paraId="78FDE7FE" w14:textId="77777777" w:rsidR="001F56A8" w:rsidRDefault="00B10487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B9F867" w14:textId="77777777" w:rsidR="001F56A8" w:rsidRDefault="00B10487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7B6E71" w14:textId="77777777" w:rsidR="001F56A8" w:rsidRDefault="00B10487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8DBE4" w14:textId="77777777" w:rsidR="001F56A8" w:rsidRDefault="00B10487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287074" w14:textId="77777777" w:rsidR="001F56A8" w:rsidRDefault="00B10487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6ED594" w14:textId="77777777" w:rsidR="001F56A8" w:rsidRDefault="00B10487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045486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16</w:t>
                        </w:r>
                      </w:p>
                    </w:tc>
                  </w:tr>
                  <w:tr w:rsidR="001F56A8" w14:paraId="533060F3" w14:textId="77777777" w:rsidTr="001F56A8">
                    <w:tc>
                      <w:tcPr>
                        <w:tcW w:w="448" w:type="dxa"/>
                      </w:tcPr>
                      <w:p w14:paraId="307342E0" w14:textId="77777777" w:rsidR="001F56A8" w:rsidRDefault="00B10487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D96849" w14:textId="77777777" w:rsidR="001F56A8" w:rsidRDefault="00B10487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29B5A" w14:textId="77777777" w:rsidR="001F56A8" w:rsidRDefault="00B10487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E9594" w14:textId="77777777" w:rsidR="001F56A8" w:rsidRDefault="00B10487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0D05FD" w14:textId="77777777" w:rsidR="001F56A8" w:rsidRDefault="00B10487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AB8FBB" w14:textId="77777777" w:rsidR="001F56A8" w:rsidRDefault="00B10487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7B5C416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23</w:t>
                        </w:r>
                      </w:p>
                    </w:tc>
                  </w:tr>
                  <w:tr w:rsidR="001F56A8" w14:paraId="11F3D8AA" w14:textId="77777777" w:rsidTr="001F56A8">
                    <w:tc>
                      <w:tcPr>
                        <w:tcW w:w="448" w:type="dxa"/>
                      </w:tcPr>
                      <w:p w14:paraId="020425C5" w14:textId="77777777" w:rsidR="001F56A8" w:rsidRDefault="00B10487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9A1B9" w14:textId="77777777" w:rsidR="001F56A8" w:rsidRDefault="00B10487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2E2806" w14:textId="77777777" w:rsidR="001F56A8" w:rsidRDefault="00B10487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25BA7" w14:textId="77777777" w:rsidR="001F56A8" w:rsidRDefault="00B10487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42D7AD" w14:textId="77777777" w:rsidR="001F56A8" w:rsidRDefault="00B10487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590906" w14:textId="77777777" w:rsidR="001F56A8" w:rsidRDefault="00B10487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BC0AB6" w14:textId="77777777" w:rsidR="001F56A8" w:rsidRPr="00503880" w:rsidRDefault="00117295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30</w:t>
                        </w:r>
                      </w:p>
                    </w:tc>
                  </w:tr>
                  <w:tr w:rsidR="001F56A8" w14:paraId="531F743F" w14:textId="77777777" w:rsidTr="001F56A8">
                    <w:tc>
                      <w:tcPr>
                        <w:tcW w:w="448" w:type="dxa"/>
                      </w:tcPr>
                      <w:p w14:paraId="52CB9E7D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88C0C1B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FB95AD2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4DE2385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905A179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1077F9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D75D35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78BB855A" w14:textId="77777777" w:rsidR="00223D4D" w:rsidRDefault="00223D4D" w:rsidP="00223D4D"/>
              </w:tc>
            </w:tr>
          </w:tbl>
          <w:p w14:paraId="5794B9E4" w14:textId="77777777" w:rsidR="00223D4D" w:rsidRDefault="00223D4D" w:rsidP="00223D4D"/>
        </w:tc>
        <w:tc>
          <w:tcPr>
            <w:tcW w:w="579" w:type="dxa"/>
          </w:tcPr>
          <w:p w14:paraId="7FAC527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D40FD05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10E49BFD" w14:textId="77777777" w:rsidR="00223D4D" w:rsidRDefault="007A154E" w:rsidP="00223D4D">
                  <w:pPr>
                    <w:spacing w:before="48" w:after="48"/>
                  </w:pPr>
                  <w:r>
                    <w:t>Dec 2025</w:t>
                  </w:r>
                </w:p>
              </w:tc>
            </w:tr>
            <w:tr w:rsidR="00223D4D" w14:paraId="27EB34BF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774D3DCD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13786ED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A401155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6E5BE8C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76CBE470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70785E4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46A83034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3D4E1375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2B3DE7E7" w14:textId="77777777" w:rsidTr="001F56A8">
                    <w:tc>
                      <w:tcPr>
                        <w:tcW w:w="448" w:type="dxa"/>
                      </w:tcPr>
                      <w:p w14:paraId="6948DA8E" w14:textId="77777777" w:rsidR="001F56A8" w:rsidRDefault="00B10487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567CF" w14:textId="77777777" w:rsidR="001F56A8" w:rsidRDefault="00B10487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9C2B18" w14:textId="77777777" w:rsidR="001F56A8" w:rsidRDefault="00B10487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2E08B8" w14:textId="77777777" w:rsidR="001F56A8" w:rsidRDefault="00B10487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113BE2" w14:textId="77777777" w:rsidR="001F56A8" w:rsidRDefault="00B10487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331A0D" w14:textId="77777777" w:rsidR="001F56A8" w:rsidRDefault="00B10487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7B5378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7</w:t>
                        </w:r>
                      </w:p>
                    </w:tc>
                  </w:tr>
                  <w:tr w:rsidR="001F56A8" w14:paraId="484484DF" w14:textId="77777777" w:rsidTr="001F56A8">
                    <w:tc>
                      <w:tcPr>
                        <w:tcW w:w="448" w:type="dxa"/>
                      </w:tcPr>
                      <w:p w14:paraId="00F6636F" w14:textId="77777777" w:rsidR="001F56A8" w:rsidRDefault="00B10487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15CFD" w14:textId="77777777" w:rsidR="001F56A8" w:rsidRDefault="00B10487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90A36" w14:textId="77777777" w:rsidR="001F56A8" w:rsidRDefault="00B10487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B996B6" w14:textId="77777777" w:rsidR="001F56A8" w:rsidRDefault="00B10487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D7CB97" w14:textId="77777777" w:rsidR="001F56A8" w:rsidRDefault="00B10487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AA22EB" w14:textId="77777777" w:rsidR="001F56A8" w:rsidRDefault="00B10487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0A5AA7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14</w:t>
                        </w:r>
                      </w:p>
                    </w:tc>
                  </w:tr>
                  <w:tr w:rsidR="001F56A8" w14:paraId="17EF38FB" w14:textId="77777777" w:rsidTr="001F56A8">
                    <w:tc>
                      <w:tcPr>
                        <w:tcW w:w="448" w:type="dxa"/>
                      </w:tcPr>
                      <w:p w14:paraId="07AA2E71" w14:textId="77777777" w:rsidR="001F56A8" w:rsidRDefault="00B10487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446D8" w14:textId="77777777" w:rsidR="001F56A8" w:rsidRDefault="00B10487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DEA33C" w14:textId="77777777" w:rsidR="001F56A8" w:rsidRDefault="00B10487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291BAC" w14:textId="77777777" w:rsidR="001F56A8" w:rsidRDefault="00B10487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77E62" w14:textId="77777777" w:rsidR="001F56A8" w:rsidRDefault="00B10487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585AD5" w14:textId="77777777" w:rsidR="001F56A8" w:rsidRDefault="00B10487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A16011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21</w:t>
                        </w:r>
                      </w:p>
                    </w:tc>
                  </w:tr>
                  <w:tr w:rsidR="001F56A8" w14:paraId="22D8FC1F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4F69AFA1" w14:textId="77777777" w:rsidR="001F56A8" w:rsidRDefault="00B10487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483810B" w14:textId="77777777" w:rsidR="001F56A8" w:rsidRDefault="00B10487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FA3665" w14:textId="77777777" w:rsidR="001F56A8" w:rsidRDefault="00B10487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105B1C3" w14:textId="77777777" w:rsidR="001F56A8" w:rsidRDefault="00B10487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2813CFD" w14:textId="77777777" w:rsidR="001F56A8" w:rsidRDefault="00B10487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0D83C3" w14:textId="77777777" w:rsidR="001F56A8" w:rsidRDefault="00B10487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849F1D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28</w:t>
                        </w:r>
                      </w:p>
                    </w:tc>
                  </w:tr>
                  <w:tr w:rsidR="001F56A8" w14:paraId="359382A8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794CE9E8" w14:textId="77777777" w:rsidR="001F56A8" w:rsidRDefault="00B10487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6B64F69" w14:textId="77777777" w:rsidR="001F56A8" w:rsidRDefault="00B10487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B1138CC" w14:textId="77777777" w:rsidR="001F56A8" w:rsidRDefault="00B10487" w:rsidP="001F56A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BCD92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7DE38E7F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DE9C78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02564AA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1F56A8" w14:paraId="652AD6F9" w14:textId="77777777" w:rsidTr="007A154E">
                    <w:tc>
                      <w:tcPr>
                        <w:tcW w:w="448" w:type="dxa"/>
                      </w:tcPr>
                      <w:p w14:paraId="77084A0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40C3B4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44B7CC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EFF5BB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56DC7B5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9330E3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C74EE7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3785ED3E" w14:textId="77777777" w:rsidR="00223D4D" w:rsidRDefault="00223D4D" w:rsidP="00223D4D"/>
              </w:tc>
            </w:tr>
          </w:tbl>
          <w:p w14:paraId="05535955" w14:textId="77777777" w:rsidR="00223D4D" w:rsidRDefault="00223D4D" w:rsidP="00223D4D"/>
        </w:tc>
        <w:tc>
          <w:tcPr>
            <w:tcW w:w="579" w:type="dxa"/>
          </w:tcPr>
          <w:p w14:paraId="6996D27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4F11330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5A150F19" w14:textId="77777777" w:rsidR="00223D4D" w:rsidRDefault="00223D4D" w:rsidP="00223D4D">
                  <w:pPr>
                    <w:spacing w:before="48" w:after="48"/>
                  </w:pPr>
                  <w:r>
                    <w:t>Jan 20</w:t>
                  </w:r>
                  <w:r w:rsidR="007A154E">
                    <w:t>26</w:t>
                  </w:r>
                </w:p>
              </w:tc>
            </w:tr>
            <w:tr w:rsidR="00223D4D" w14:paraId="046C236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A154E" w14:paraId="48616DF3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5F7A01DC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A644A3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A41AC0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A3030E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B8F89E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2698A4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BAC436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063664" w14:textId="77777777" w:rsidR="001F56A8" w:rsidRDefault="001F56A8" w:rsidP="001F56A8"/>
                    </w:tc>
                  </w:tr>
                  <w:tr w:rsidR="001F56A8" w14:paraId="73834A36" w14:textId="77777777" w:rsidTr="00162628">
                    <w:tc>
                      <w:tcPr>
                        <w:tcW w:w="448" w:type="dxa"/>
                      </w:tcPr>
                      <w:p w14:paraId="5CC3D207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F5D2CB5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489179D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A5B9F2D" w14:textId="77777777" w:rsidR="001F56A8" w:rsidRDefault="00B10487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7F66394" w14:textId="77777777" w:rsidR="001F56A8" w:rsidRDefault="00B10487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25703A1" w14:textId="77777777" w:rsidR="001F56A8" w:rsidRDefault="00B10487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32E950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2D9A3F" w14:textId="77777777" w:rsidR="001F56A8" w:rsidRDefault="001F56A8" w:rsidP="001F56A8"/>
                    </w:tc>
                  </w:tr>
                  <w:tr w:rsidR="001F56A8" w14:paraId="5F704AA8" w14:textId="77777777" w:rsidTr="001F56A8">
                    <w:tc>
                      <w:tcPr>
                        <w:tcW w:w="448" w:type="dxa"/>
                      </w:tcPr>
                      <w:p w14:paraId="0EC2E5F8" w14:textId="77777777" w:rsidR="001F56A8" w:rsidRDefault="00E567D3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D0161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2ADF79" w14:textId="77777777" w:rsidR="001F56A8" w:rsidRDefault="00E567D3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BFAC0" w14:textId="77777777" w:rsidR="001F56A8" w:rsidRDefault="00E567D3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5F70C4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175E0F2" w14:textId="77777777" w:rsidR="001F56A8" w:rsidRDefault="00E567D3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243AAA2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F5F979" w14:textId="77777777" w:rsidR="001F56A8" w:rsidRDefault="001F56A8" w:rsidP="001F56A8"/>
                    </w:tc>
                  </w:tr>
                  <w:tr w:rsidR="001F56A8" w14:paraId="1CBCFA4E" w14:textId="77777777" w:rsidTr="001F56A8">
                    <w:tc>
                      <w:tcPr>
                        <w:tcW w:w="448" w:type="dxa"/>
                      </w:tcPr>
                      <w:p w14:paraId="71ECF59B" w14:textId="77777777" w:rsidR="001F56A8" w:rsidRDefault="00E567D3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972EB3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E75861" w14:textId="77777777" w:rsidR="001F56A8" w:rsidRDefault="00E567D3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36426D" w14:textId="77777777" w:rsidR="001F56A8" w:rsidRDefault="00E567D3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9F2A7C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B2DBD8C" w14:textId="77777777" w:rsidR="001F56A8" w:rsidRDefault="00E567D3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CD9048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24EDA0" w14:textId="77777777" w:rsidR="001F56A8" w:rsidRDefault="001F56A8" w:rsidP="001F56A8"/>
                    </w:tc>
                  </w:tr>
                  <w:tr w:rsidR="001F56A8" w14:paraId="38C79DA5" w14:textId="77777777" w:rsidTr="001F56A8">
                    <w:tc>
                      <w:tcPr>
                        <w:tcW w:w="448" w:type="dxa"/>
                      </w:tcPr>
                      <w:p w14:paraId="18DB3A63" w14:textId="77777777" w:rsidR="001F56A8" w:rsidRDefault="00E567D3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B9659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A39885" w14:textId="77777777" w:rsidR="001F56A8" w:rsidRDefault="00E567D3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1EE507" w14:textId="77777777" w:rsidR="001F56A8" w:rsidRDefault="00E567D3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453F05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8F77DB" w14:textId="77777777" w:rsidR="001F56A8" w:rsidRDefault="00E567D3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F612FB" w14:textId="77777777" w:rsidR="001F56A8" w:rsidRPr="00503880" w:rsidRDefault="00B10487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42FBEE" w14:textId="77777777" w:rsidR="001F56A8" w:rsidRDefault="001F56A8" w:rsidP="001F56A8"/>
                    </w:tc>
                  </w:tr>
                  <w:tr w:rsidR="001F56A8" w14:paraId="5203C3E1" w14:textId="77777777" w:rsidTr="001F56A8">
                    <w:tc>
                      <w:tcPr>
                        <w:tcW w:w="448" w:type="dxa"/>
                      </w:tcPr>
                      <w:p w14:paraId="5CF7A805" w14:textId="77777777" w:rsidR="001F56A8" w:rsidRDefault="00E567D3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5A2EE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785982" w14:textId="77777777" w:rsidR="001F56A8" w:rsidRDefault="00E567D3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0E89EC" w14:textId="77777777" w:rsidR="001F56A8" w:rsidRDefault="00E567D3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CDF754" w14:textId="77777777" w:rsidR="001F56A8" w:rsidRDefault="00E567D3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9962E21" w14:textId="77777777" w:rsidR="001F56A8" w:rsidRDefault="00E567D3" w:rsidP="001F56A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746EF2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D11447" w14:textId="77777777" w:rsidR="001F56A8" w:rsidRDefault="001F56A8" w:rsidP="001F56A8"/>
                    </w:tc>
                  </w:tr>
                  <w:tr w:rsidR="001F56A8" w14:paraId="4E7A75EE" w14:textId="77777777" w:rsidTr="001F56A8">
                    <w:tc>
                      <w:tcPr>
                        <w:tcW w:w="448" w:type="dxa"/>
                      </w:tcPr>
                      <w:p w14:paraId="757E71A4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EDA97CB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72FDF9EB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469AEE6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5677137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6F25A4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03FC8A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FC0C8E" w14:textId="77777777" w:rsidR="001F56A8" w:rsidRDefault="001F56A8" w:rsidP="001F56A8"/>
                    </w:tc>
                  </w:tr>
                </w:tbl>
                <w:p w14:paraId="4B0B1D34" w14:textId="77777777" w:rsidR="00223D4D" w:rsidRDefault="00223D4D" w:rsidP="00223D4D"/>
              </w:tc>
            </w:tr>
          </w:tbl>
          <w:p w14:paraId="43968274" w14:textId="77777777" w:rsidR="00223D4D" w:rsidRDefault="00223D4D" w:rsidP="00223D4D"/>
        </w:tc>
      </w:tr>
      <w:tr w:rsidR="00223D4D" w14:paraId="3DDC53C7" w14:textId="77777777">
        <w:trPr>
          <w:trHeight w:hRule="exact" w:val="144"/>
        </w:trPr>
        <w:tc>
          <w:tcPr>
            <w:tcW w:w="3214" w:type="dxa"/>
          </w:tcPr>
          <w:p w14:paraId="1E01FC46" w14:textId="77777777" w:rsidR="00223D4D" w:rsidRDefault="00223D4D" w:rsidP="00223D4D"/>
        </w:tc>
        <w:tc>
          <w:tcPr>
            <w:tcW w:w="579" w:type="dxa"/>
          </w:tcPr>
          <w:p w14:paraId="4D37C872" w14:textId="77777777" w:rsidR="00223D4D" w:rsidRDefault="00223D4D" w:rsidP="00223D4D"/>
        </w:tc>
        <w:tc>
          <w:tcPr>
            <w:tcW w:w="3214" w:type="dxa"/>
          </w:tcPr>
          <w:p w14:paraId="70119BAC" w14:textId="77777777" w:rsidR="00223D4D" w:rsidRDefault="00223D4D" w:rsidP="00223D4D"/>
        </w:tc>
        <w:tc>
          <w:tcPr>
            <w:tcW w:w="579" w:type="dxa"/>
          </w:tcPr>
          <w:p w14:paraId="6E8E02A7" w14:textId="77777777" w:rsidR="00223D4D" w:rsidRDefault="00223D4D" w:rsidP="00223D4D"/>
        </w:tc>
        <w:tc>
          <w:tcPr>
            <w:tcW w:w="3214" w:type="dxa"/>
          </w:tcPr>
          <w:p w14:paraId="5908B388" w14:textId="77777777" w:rsidR="00223D4D" w:rsidRDefault="00223D4D" w:rsidP="00223D4D"/>
        </w:tc>
      </w:tr>
      <w:tr w:rsidR="00223D4D" w14:paraId="75F3342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0ADDC0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4886DE4C" w14:textId="77777777" w:rsidR="00223D4D" w:rsidRDefault="00223D4D" w:rsidP="00223D4D">
                  <w:pPr>
                    <w:spacing w:before="48" w:after="48"/>
                  </w:pPr>
                  <w:r>
                    <w:t>Feb 20</w:t>
                  </w:r>
                  <w:r w:rsidR="007A154E">
                    <w:t>26</w:t>
                  </w:r>
                </w:p>
              </w:tc>
            </w:tr>
            <w:tr w:rsidR="00223D4D" w14:paraId="39704BC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785D1F6B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0EA0E47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E3299A1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63C752E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8682853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3EDFBDFC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2888517A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10AA8280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10CF9781" w14:textId="77777777" w:rsidTr="001F56A8">
                    <w:tc>
                      <w:tcPr>
                        <w:tcW w:w="448" w:type="dxa"/>
                      </w:tcPr>
                      <w:p w14:paraId="278B518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6C41D2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C9E80CF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77C06EC5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C667926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2426AC3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06B160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c>
                  </w:tr>
                  <w:tr w:rsidR="001F56A8" w14:paraId="743C5FFA" w14:textId="77777777" w:rsidTr="00162628">
                    <w:tc>
                      <w:tcPr>
                        <w:tcW w:w="448" w:type="dxa"/>
                        <w:shd w:val="clear" w:color="auto" w:fill="00B0F0"/>
                      </w:tcPr>
                      <w:p w14:paraId="06F3EB6F" w14:textId="77777777" w:rsidR="001F56A8" w:rsidRPr="0060115A" w:rsidRDefault="00E567D3" w:rsidP="001F56A8">
                        <w:pPr>
                          <w:rPr>
                            <w:color w:val="112F8F"/>
                          </w:rPr>
                        </w:pPr>
                        <w:r>
                          <w:rPr>
                            <w:color w:val="112F8F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9BC44F" w14:textId="77777777" w:rsidR="001F56A8" w:rsidRDefault="00E567D3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6F360" w14:textId="77777777" w:rsidR="001F56A8" w:rsidRDefault="00E567D3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737A32" w14:textId="77777777" w:rsidR="001F56A8" w:rsidRDefault="00E567D3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3C593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5F8A72" w14:textId="77777777" w:rsidR="001F56A8" w:rsidRDefault="00E567D3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4EFC92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8</w:t>
                        </w:r>
                      </w:p>
                    </w:tc>
                  </w:tr>
                  <w:tr w:rsidR="001F56A8" w14:paraId="26EBF68F" w14:textId="77777777" w:rsidTr="001F56A8">
                    <w:tc>
                      <w:tcPr>
                        <w:tcW w:w="448" w:type="dxa"/>
                      </w:tcPr>
                      <w:p w14:paraId="4B3AEC16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7FE1FC" w14:textId="77777777" w:rsidR="001F56A8" w:rsidRDefault="00E567D3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0D39CA" w14:textId="77777777" w:rsidR="001F56A8" w:rsidRDefault="00E567D3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6EF1E5" w14:textId="77777777" w:rsidR="001F56A8" w:rsidRDefault="00E567D3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42AD3E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FCEF34" w14:textId="77777777" w:rsidR="001F56A8" w:rsidRDefault="00E567D3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67162E6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15</w:t>
                        </w:r>
                      </w:p>
                    </w:tc>
                  </w:tr>
                  <w:tr w:rsidR="001F56A8" w14:paraId="363B8690" w14:textId="77777777" w:rsidTr="00162628">
                    <w:tc>
                      <w:tcPr>
                        <w:tcW w:w="448" w:type="dxa"/>
                      </w:tcPr>
                      <w:p w14:paraId="455EA018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3091E2" w14:textId="77777777" w:rsidR="001F56A8" w:rsidRDefault="00E567D3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596ACA" w14:textId="77777777" w:rsidR="001F56A8" w:rsidRDefault="00E567D3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5627923" w14:textId="77777777" w:rsidR="001F56A8" w:rsidRDefault="00E567D3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DCDFE91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ABEC20" w14:textId="77777777" w:rsidR="001F56A8" w:rsidRDefault="00E567D3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8E4D62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22</w:t>
                        </w:r>
                      </w:p>
                    </w:tc>
                  </w:tr>
                  <w:tr w:rsidR="001F56A8" w14:paraId="03C58460" w14:textId="77777777" w:rsidTr="001F56A8">
                    <w:tc>
                      <w:tcPr>
                        <w:tcW w:w="448" w:type="dxa"/>
                      </w:tcPr>
                      <w:p w14:paraId="24A6139D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4B2496" w14:textId="77777777" w:rsidR="001F56A8" w:rsidRDefault="00E567D3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C74AF5" w14:textId="77777777" w:rsidR="001F56A8" w:rsidRDefault="00E567D3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93893F" w14:textId="77777777" w:rsidR="001F56A8" w:rsidRDefault="00E567D3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051379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C8DDC7" w14:textId="77777777" w:rsidR="001F56A8" w:rsidRDefault="00E567D3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BF0E673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1F56A8" w14:paraId="66279044" w14:textId="77777777" w:rsidTr="001F56A8">
                    <w:tc>
                      <w:tcPr>
                        <w:tcW w:w="448" w:type="dxa"/>
                      </w:tcPr>
                      <w:p w14:paraId="4B740C00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DFD2D86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4C83922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044A3D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44D7A4A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B596246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1BBCD1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16D661BD" w14:textId="77777777" w:rsidR="00223D4D" w:rsidRDefault="00223D4D" w:rsidP="00223D4D"/>
              </w:tc>
            </w:tr>
          </w:tbl>
          <w:p w14:paraId="2416F884" w14:textId="77777777" w:rsidR="00223D4D" w:rsidRDefault="00223D4D" w:rsidP="00223D4D"/>
        </w:tc>
        <w:tc>
          <w:tcPr>
            <w:tcW w:w="579" w:type="dxa"/>
          </w:tcPr>
          <w:p w14:paraId="2048ABC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81EF2B4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1EF2EA9B" w14:textId="77777777" w:rsidR="00223D4D" w:rsidRDefault="00223D4D" w:rsidP="00223D4D">
                  <w:pPr>
                    <w:spacing w:before="48" w:after="48"/>
                  </w:pPr>
                  <w:r>
                    <w:t xml:space="preserve">Mar </w:t>
                  </w:r>
                  <w:r w:rsidR="007A154E">
                    <w:t>2026</w:t>
                  </w:r>
                </w:p>
              </w:tc>
            </w:tr>
            <w:tr w:rsidR="00223D4D" w14:paraId="4802B93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6DD92C06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651DEA7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DD7586E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9682A70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C30C030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549BF71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794208E5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755C37E4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4FA6AC5C" w14:textId="77777777" w:rsidTr="001F56A8">
                    <w:tc>
                      <w:tcPr>
                        <w:tcW w:w="448" w:type="dxa"/>
                      </w:tcPr>
                      <w:p w14:paraId="3F7AC84F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463485A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FDB93BD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5BF9AD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2A41A80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9965A9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DDD0F8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c>
                  </w:tr>
                  <w:tr w:rsidR="001F56A8" w14:paraId="780317D2" w14:textId="77777777" w:rsidTr="001F56A8">
                    <w:tc>
                      <w:tcPr>
                        <w:tcW w:w="448" w:type="dxa"/>
                      </w:tcPr>
                      <w:p w14:paraId="482F1F56" w14:textId="77777777" w:rsidR="001F56A8" w:rsidRDefault="00E567D3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D1FEE2" w14:textId="77777777" w:rsidR="001F56A8" w:rsidRDefault="00E567D3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BF95E" w14:textId="77777777" w:rsidR="001F56A8" w:rsidRDefault="00E567D3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0A801C" w14:textId="77777777" w:rsidR="001F56A8" w:rsidRDefault="00E567D3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E1A0C4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E15CF0" w14:textId="77777777" w:rsidR="001F56A8" w:rsidRDefault="00E567D3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B745F2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8</w:t>
                        </w:r>
                      </w:p>
                    </w:tc>
                  </w:tr>
                  <w:tr w:rsidR="001F56A8" w14:paraId="188C55D2" w14:textId="77777777" w:rsidTr="001F56A8">
                    <w:tc>
                      <w:tcPr>
                        <w:tcW w:w="448" w:type="dxa"/>
                      </w:tcPr>
                      <w:p w14:paraId="29B5DB5C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AD2CDE" w14:textId="77777777" w:rsidR="001F56A8" w:rsidRDefault="00E567D3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9F0F53" w14:textId="77777777" w:rsidR="001F56A8" w:rsidRDefault="00E567D3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1BB25A" w14:textId="77777777" w:rsidR="001F56A8" w:rsidRDefault="00E567D3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960050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196B9D4" w14:textId="77777777" w:rsidR="001F56A8" w:rsidRDefault="00E567D3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63DFC5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15</w:t>
                        </w:r>
                      </w:p>
                    </w:tc>
                  </w:tr>
                  <w:tr w:rsidR="001F56A8" w14:paraId="229079AB" w14:textId="77777777" w:rsidTr="00162628">
                    <w:tc>
                      <w:tcPr>
                        <w:tcW w:w="448" w:type="dxa"/>
                      </w:tcPr>
                      <w:p w14:paraId="5AC5172E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6171AE6" w14:textId="77777777" w:rsidR="001F56A8" w:rsidRDefault="00E567D3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6FC591" w14:textId="77777777" w:rsidR="001F56A8" w:rsidRDefault="00E567D3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FB279E" w14:textId="77777777" w:rsidR="001F56A8" w:rsidRDefault="00E567D3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2B8700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E70A74" w14:textId="77777777" w:rsidR="001F56A8" w:rsidRDefault="00E567D3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88DCEE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22</w:t>
                        </w:r>
                      </w:p>
                    </w:tc>
                  </w:tr>
                  <w:tr w:rsidR="001F56A8" w14:paraId="4CC39194" w14:textId="77777777" w:rsidTr="001F56A8">
                    <w:tc>
                      <w:tcPr>
                        <w:tcW w:w="448" w:type="dxa"/>
                      </w:tcPr>
                      <w:p w14:paraId="1B985B7B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A46AA" w14:textId="77777777" w:rsidR="001F56A8" w:rsidRDefault="00E567D3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5BE74" w14:textId="77777777" w:rsidR="001F56A8" w:rsidRDefault="00E567D3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1821B0" w14:textId="77777777" w:rsidR="001F56A8" w:rsidRDefault="00E567D3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D12399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4F6313" w14:textId="77777777" w:rsidR="001F56A8" w:rsidRDefault="00E567D3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98961C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29</w:t>
                        </w:r>
                      </w:p>
                    </w:tc>
                  </w:tr>
                  <w:tr w:rsidR="001F56A8" w14:paraId="1EC4B0EB" w14:textId="77777777" w:rsidTr="00162628">
                    <w:tc>
                      <w:tcPr>
                        <w:tcW w:w="448" w:type="dxa"/>
                        <w:shd w:val="clear" w:color="auto" w:fill="00B0F0"/>
                      </w:tcPr>
                      <w:p w14:paraId="05B4B9B4" w14:textId="77777777" w:rsidR="001F56A8" w:rsidRDefault="00E567D3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144E731" w14:textId="77777777" w:rsidR="001F56A8" w:rsidRDefault="00E567D3" w:rsidP="001F56A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65EA23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FD4286B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291F5ECC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848E5A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55EF27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7AC3E3AF" w14:textId="77777777" w:rsidR="00223D4D" w:rsidRDefault="00223D4D" w:rsidP="00223D4D"/>
              </w:tc>
            </w:tr>
          </w:tbl>
          <w:p w14:paraId="2B89655A" w14:textId="77777777" w:rsidR="00223D4D" w:rsidRDefault="00223D4D" w:rsidP="00223D4D"/>
        </w:tc>
        <w:tc>
          <w:tcPr>
            <w:tcW w:w="579" w:type="dxa"/>
          </w:tcPr>
          <w:p w14:paraId="510201C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105C2DD" w14:textId="77777777" w:rsidTr="00F03C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550A8E66" w14:textId="77777777" w:rsidR="00223D4D" w:rsidRDefault="00223D4D" w:rsidP="00223D4D">
                  <w:pPr>
                    <w:spacing w:before="48" w:after="48"/>
                  </w:pPr>
                  <w:r>
                    <w:t xml:space="preserve">Apr </w:t>
                  </w:r>
                  <w:r w:rsidR="007A154E">
                    <w:t>2026</w:t>
                  </w:r>
                </w:p>
              </w:tc>
            </w:tr>
            <w:tr w:rsidR="00223D4D" w14:paraId="30E89FEF" w14:textId="77777777" w:rsidTr="00F03CAA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2185A7A2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51149AA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343CD23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7B216B0A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C1448BB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1370F91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785CFB26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221BD9F7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2F9233EA" w14:textId="77777777" w:rsidTr="00162628">
                    <w:tc>
                      <w:tcPr>
                        <w:tcW w:w="448" w:type="dxa"/>
                      </w:tcPr>
                      <w:p w14:paraId="1F7CAF9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D692779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61C0ADA" w14:textId="77777777" w:rsidR="001F56A8" w:rsidRDefault="00E567D3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CD90205" w14:textId="77777777" w:rsidR="001F56A8" w:rsidRDefault="00E567D3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C2F55D4" w14:textId="77777777" w:rsidR="001F56A8" w:rsidRDefault="00E567D3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FC81F3" w14:textId="77777777" w:rsidR="001F56A8" w:rsidRDefault="00E567D3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812429C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c>
                  </w:tr>
                  <w:tr w:rsidR="001F56A8" w14:paraId="10F30461" w14:textId="77777777" w:rsidTr="00162628">
                    <w:tc>
                      <w:tcPr>
                        <w:tcW w:w="448" w:type="dxa"/>
                        <w:shd w:val="clear" w:color="auto" w:fill="00B0F0"/>
                      </w:tcPr>
                      <w:p w14:paraId="16DE584D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AEE2F9A" w14:textId="77777777" w:rsidR="001F56A8" w:rsidRDefault="00E567D3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EA51889" w14:textId="77777777" w:rsidR="001F56A8" w:rsidRDefault="00E567D3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EAB27B2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71EAF07" w14:textId="77777777" w:rsidR="001F56A8" w:rsidRDefault="00E567D3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2D97CD" w14:textId="77777777" w:rsidR="001F56A8" w:rsidRDefault="00E567D3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2581D8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12</w:t>
                        </w:r>
                      </w:p>
                    </w:tc>
                  </w:tr>
                  <w:tr w:rsidR="001F56A8" w14:paraId="2BA64501" w14:textId="77777777" w:rsidTr="007A154E">
                    <w:tc>
                      <w:tcPr>
                        <w:tcW w:w="448" w:type="dxa"/>
                      </w:tcPr>
                      <w:p w14:paraId="55FBA699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31F9D" w14:textId="77777777" w:rsidR="001F56A8" w:rsidRDefault="00E567D3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09051" w14:textId="77777777" w:rsidR="001F56A8" w:rsidRDefault="00E567D3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BD5BCE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77A25D" w14:textId="77777777" w:rsidR="001F56A8" w:rsidRDefault="00E567D3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9C89ED" w14:textId="77777777" w:rsidR="001F56A8" w:rsidRDefault="00E567D3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640F28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19</w:t>
                        </w:r>
                      </w:p>
                    </w:tc>
                  </w:tr>
                  <w:tr w:rsidR="001F56A8" w14:paraId="3DAD703F" w14:textId="77777777" w:rsidTr="007A154E">
                    <w:tc>
                      <w:tcPr>
                        <w:tcW w:w="448" w:type="dxa"/>
                      </w:tcPr>
                      <w:p w14:paraId="24B1F82E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8AB4C2" w14:textId="77777777" w:rsidR="001F56A8" w:rsidRDefault="00E567D3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454B39" w14:textId="77777777" w:rsidR="001F56A8" w:rsidRDefault="00E567D3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38DE3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4748E8" w14:textId="77777777" w:rsidR="001F56A8" w:rsidRDefault="00E567D3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C4C779" w14:textId="77777777" w:rsidR="001F56A8" w:rsidRDefault="00E567D3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25229B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26</w:t>
                        </w:r>
                      </w:p>
                    </w:tc>
                  </w:tr>
                  <w:tr w:rsidR="001F56A8" w14:paraId="1FB88CDE" w14:textId="77777777" w:rsidTr="001F56A8">
                    <w:tc>
                      <w:tcPr>
                        <w:tcW w:w="448" w:type="dxa"/>
                      </w:tcPr>
                      <w:p w14:paraId="41B7F5DB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5FABA6" w14:textId="77777777" w:rsidR="001F56A8" w:rsidRDefault="00E567D3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8D804" w14:textId="77777777" w:rsidR="001F56A8" w:rsidRDefault="00E567D3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94140D" w14:textId="77777777" w:rsidR="001F56A8" w:rsidRDefault="00E567D3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D227A4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478E28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254443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1F56A8" w14:paraId="435C9540" w14:textId="77777777" w:rsidTr="001F56A8">
                    <w:tc>
                      <w:tcPr>
                        <w:tcW w:w="448" w:type="dxa"/>
                      </w:tcPr>
                      <w:p w14:paraId="0600E1EA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AE78980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F92D5E1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F24059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3F80897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6E574E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182BFF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51D69A41" w14:textId="77777777" w:rsidR="00223D4D" w:rsidRDefault="00223D4D" w:rsidP="00223D4D"/>
              </w:tc>
            </w:tr>
          </w:tbl>
          <w:p w14:paraId="674C5203" w14:textId="77777777" w:rsidR="00223D4D" w:rsidRDefault="00223D4D" w:rsidP="00223D4D"/>
        </w:tc>
      </w:tr>
      <w:tr w:rsidR="00223D4D" w14:paraId="467461BA" w14:textId="77777777">
        <w:trPr>
          <w:trHeight w:hRule="exact" w:val="144"/>
        </w:trPr>
        <w:tc>
          <w:tcPr>
            <w:tcW w:w="3214" w:type="dxa"/>
          </w:tcPr>
          <w:p w14:paraId="0E2487B3" w14:textId="77777777" w:rsidR="00223D4D" w:rsidRDefault="00223D4D" w:rsidP="00223D4D"/>
        </w:tc>
        <w:tc>
          <w:tcPr>
            <w:tcW w:w="579" w:type="dxa"/>
          </w:tcPr>
          <w:p w14:paraId="2A76951A" w14:textId="77777777" w:rsidR="00223D4D" w:rsidRDefault="00223D4D" w:rsidP="00223D4D"/>
        </w:tc>
        <w:tc>
          <w:tcPr>
            <w:tcW w:w="3214" w:type="dxa"/>
          </w:tcPr>
          <w:p w14:paraId="2242CD54" w14:textId="77777777" w:rsidR="00223D4D" w:rsidRDefault="00223D4D" w:rsidP="00223D4D"/>
        </w:tc>
        <w:tc>
          <w:tcPr>
            <w:tcW w:w="579" w:type="dxa"/>
          </w:tcPr>
          <w:p w14:paraId="77CBE2E8" w14:textId="77777777" w:rsidR="00223D4D" w:rsidRDefault="00223D4D" w:rsidP="00223D4D"/>
        </w:tc>
        <w:tc>
          <w:tcPr>
            <w:tcW w:w="3214" w:type="dxa"/>
          </w:tcPr>
          <w:p w14:paraId="63CCE4DA" w14:textId="77777777" w:rsidR="00223D4D" w:rsidRDefault="00223D4D" w:rsidP="00223D4D"/>
        </w:tc>
      </w:tr>
      <w:tr w:rsidR="00223D4D" w14:paraId="02409FB1" w14:textId="77777777" w:rsidTr="001F56A8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F891542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79D5F0F0" w14:textId="77777777" w:rsidR="00223D4D" w:rsidRDefault="00223D4D" w:rsidP="00223D4D">
                  <w:pPr>
                    <w:spacing w:before="48" w:after="48"/>
                  </w:pPr>
                  <w:r>
                    <w:t xml:space="preserve">May </w:t>
                  </w:r>
                  <w:r w:rsidR="007A154E">
                    <w:t>2026</w:t>
                  </w:r>
                </w:p>
              </w:tc>
            </w:tr>
            <w:tr w:rsidR="00223D4D" w14:paraId="6CDE80D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142C3389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901585F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73A814B8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22FB961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4BE76C52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8335478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343C286E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02E7DD94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00891B02" w14:textId="77777777" w:rsidTr="001F56A8">
                    <w:tc>
                      <w:tcPr>
                        <w:tcW w:w="448" w:type="dxa"/>
                      </w:tcPr>
                      <w:p w14:paraId="7EC1CE2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6C0EDEFF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18DD041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087B0B95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73780EEB" w14:textId="77777777" w:rsidR="001F56A8" w:rsidRDefault="00E567D3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E14BA0" w14:textId="77777777" w:rsidR="001F56A8" w:rsidRDefault="00E567D3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1F1583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c>
                  </w:tr>
                  <w:tr w:rsidR="001F56A8" w14:paraId="01465D7D" w14:textId="77777777" w:rsidTr="00F901F0">
                    <w:tc>
                      <w:tcPr>
                        <w:tcW w:w="448" w:type="dxa"/>
                        <w:shd w:val="clear" w:color="auto" w:fill="00B0F0"/>
                      </w:tcPr>
                      <w:p w14:paraId="26DDDC18" w14:textId="77777777" w:rsidR="001F56A8" w:rsidRDefault="00E567D3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8513952" w14:textId="77777777" w:rsidR="001F56A8" w:rsidRDefault="00E567D3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10D166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3E06A4" w14:textId="77777777" w:rsidR="001F56A8" w:rsidRDefault="00E567D3" w:rsidP="001F56A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9195CD" w14:textId="77777777" w:rsidR="001F56A8" w:rsidRDefault="00E567D3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2C933F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198D16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</w:t>
                        </w:r>
                      </w:p>
                    </w:tc>
                  </w:tr>
                  <w:tr w:rsidR="001F56A8" w14:paraId="2EB1F548" w14:textId="77777777" w:rsidTr="001F56A8">
                    <w:tc>
                      <w:tcPr>
                        <w:tcW w:w="448" w:type="dxa"/>
                      </w:tcPr>
                      <w:p w14:paraId="037D2562" w14:textId="77777777" w:rsidR="001F56A8" w:rsidRDefault="00E567D3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0FD114" w14:textId="77777777" w:rsidR="001F56A8" w:rsidRDefault="00E567D3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D4E59C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795721" w14:textId="77777777" w:rsidR="001F56A8" w:rsidRDefault="00E567D3" w:rsidP="001F56A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107570" w14:textId="77777777" w:rsidR="001F56A8" w:rsidRDefault="00E567D3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762B78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6E7602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17</w:t>
                        </w:r>
                      </w:p>
                    </w:tc>
                  </w:tr>
                  <w:tr w:rsidR="001F56A8" w14:paraId="03A7DF83" w14:textId="77777777" w:rsidTr="001F56A8">
                    <w:tc>
                      <w:tcPr>
                        <w:tcW w:w="448" w:type="dxa"/>
                      </w:tcPr>
                      <w:p w14:paraId="7C1B9ABA" w14:textId="77777777" w:rsidR="001F56A8" w:rsidRDefault="00E567D3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BCE07" w14:textId="77777777" w:rsidR="001F56A8" w:rsidRDefault="00E567D3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EBB125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F7A0AD" w14:textId="77777777" w:rsidR="001F56A8" w:rsidRDefault="00E567D3" w:rsidP="001F56A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DBC437" w14:textId="77777777" w:rsidR="001F56A8" w:rsidRDefault="00E567D3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037B1A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965781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24</w:t>
                        </w:r>
                      </w:p>
                    </w:tc>
                  </w:tr>
                  <w:tr w:rsidR="001F56A8" w14:paraId="73DADD70" w14:textId="77777777" w:rsidTr="001F56A8">
                    <w:tc>
                      <w:tcPr>
                        <w:tcW w:w="448" w:type="dxa"/>
                      </w:tcPr>
                      <w:p w14:paraId="5A364A6D" w14:textId="77777777" w:rsidR="001F56A8" w:rsidRDefault="00E567D3" w:rsidP="00E567D3">
                        <w:pPr>
                          <w:jc w:val="lef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22D62" w14:textId="77777777" w:rsidR="001F56A8" w:rsidRDefault="00E567D3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3F71E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C371B" w14:textId="77777777" w:rsidR="001F56A8" w:rsidRDefault="00E567D3" w:rsidP="001F56A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6ACE5E" w14:textId="77777777" w:rsidR="001F56A8" w:rsidRDefault="00E567D3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7BB188" w14:textId="77777777" w:rsidR="001F56A8" w:rsidRDefault="00E567D3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568FE3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31</w:t>
                        </w:r>
                      </w:p>
                    </w:tc>
                  </w:tr>
                  <w:tr w:rsidR="001F56A8" w14:paraId="0C29A1BB" w14:textId="77777777" w:rsidTr="001F56A8">
                    <w:tc>
                      <w:tcPr>
                        <w:tcW w:w="448" w:type="dxa"/>
                      </w:tcPr>
                      <w:p w14:paraId="2E6E1A0F" w14:textId="77777777" w:rsidR="001F56A8" w:rsidRDefault="001F56A8" w:rsidP="00E567D3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14:paraId="50EA7B67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E8D02F9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2B7DB28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25F590F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E871E3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65D85A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342E3CC7" w14:textId="77777777" w:rsidR="00223D4D" w:rsidRDefault="00223D4D" w:rsidP="00223D4D"/>
              </w:tc>
            </w:tr>
          </w:tbl>
          <w:p w14:paraId="2F00F306" w14:textId="77777777" w:rsidR="00223D4D" w:rsidRDefault="00223D4D" w:rsidP="00223D4D"/>
        </w:tc>
        <w:tc>
          <w:tcPr>
            <w:tcW w:w="579" w:type="dxa"/>
          </w:tcPr>
          <w:p w14:paraId="5277F50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F87B0B" w14:textId="77777777" w:rsidTr="008028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CC0066"/>
                </w:tcPr>
                <w:p w14:paraId="5F003B86" w14:textId="77777777" w:rsidR="00223D4D" w:rsidRDefault="00223D4D" w:rsidP="00223D4D">
                  <w:pPr>
                    <w:spacing w:before="48" w:after="48"/>
                  </w:pPr>
                  <w:r>
                    <w:t xml:space="preserve">Jun </w:t>
                  </w:r>
                  <w:r w:rsidR="007A154E">
                    <w:t>2026</w:t>
                  </w:r>
                </w:p>
              </w:tc>
            </w:tr>
            <w:tr w:rsidR="00223D4D" w14:paraId="7657DA5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F56A8" w14:paraId="1C5C796A" w14:textId="77777777" w:rsidTr="001F56A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25951609" w14:textId="77777777" w:rsidR="001F56A8" w:rsidRDefault="001F56A8" w:rsidP="001F56A8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637B2438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06296717" w14:textId="77777777" w:rsidR="001F56A8" w:rsidRDefault="001F56A8" w:rsidP="001F56A8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7D64A2A9" w14:textId="77777777" w:rsidR="001F56A8" w:rsidRDefault="001F56A8" w:rsidP="001F56A8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14:paraId="18C12E46" w14:textId="77777777" w:rsidR="001F56A8" w:rsidRDefault="001F56A8" w:rsidP="001F56A8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4618F717" w14:textId="77777777" w:rsidR="001F56A8" w:rsidRDefault="001F56A8" w:rsidP="001F56A8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D9D9D9" w:themeFill="background1" w:themeFillShade="D9"/>
                      </w:tcPr>
                      <w:p w14:paraId="46CC0805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  <w:r w:rsidRPr="00503880">
                          <w:rPr>
                            <w:color w:val="FF0000"/>
                          </w:rPr>
                          <w:t>S</w:t>
                        </w:r>
                      </w:p>
                    </w:tc>
                  </w:tr>
                  <w:tr w:rsidR="001F56A8" w14:paraId="36AE0B6A" w14:textId="77777777" w:rsidTr="00F901F0">
                    <w:tc>
                      <w:tcPr>
                        <w:tcW w:w="448" w:type="dxa"/>
                        <w:shd w:val="clear" w:color="auto" w:fill="00B0F0"/>
                      </w:tcPr>
                      <w:p w14:paraId="22AAA9EE" w14:textId="77777777" w:rsidR="001F56A8" w:rsidRDefault="00E567D3" w:rsidP="001F56A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845E1D0" w14:textId="77777777" w:rsidR="001F56A8" w:rsidRDefault="00E567D3" w:rsidP="001F56A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F48D93" w14:textId="77777777" w:rsidR="001F56A8" w:rsidRDefault="00E567D3" w:rsidP="001F56A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E83643" w14:textId="77777777" w:rsidR="001F56A8" w:rsidRDefault="00E567D3" w:rsidP="001F56A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769DE7" w14:textId="77777777" w:rsidR="001F56A8" w:rsidRDefault="00E567D3" w:rsidP="001F56A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94809B" w14:textId="77777777" w:rsidR="001F56A8" w:rsidRDefault="00E567D3" w:rsidP="001F56A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16A469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7</w:t>
                        </w:r>
                      </w:p>
                    </w:tc>
                  </w:tr>
                  <w:tr w:rsidR="001F56A8" w14:paraId="0D8D8E66" w14:textId="77777777" w:rsidTr="007A154E">
                    <w:tc>
                      <w:tcPr>
                        <w:tcW w:w="448" w:type="dxa"/>
                      </w:tcPr>
                      <w:p w14:paraId="4DF8AEFC" w14:textId="77777777" w:rsidR="001F56A8" w:rsidRDefault="00E567D3" w:rsidP="001F56A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5DCC57" w14:textId="77777777" w:rsidR="001F56A8" w:rsidRDefault="00E567D3" w:rsidP="001F56A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751ACC" w14:textId="77777777" w:rsidR="001F56A8" w:rsidRDefault="00E567D3" w:rsidP="001F56A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91BAE2" w14:textId="77777777" w:rsidR="001F56A8" w:rsidRDefault="00E567D3" w:rsidP="001F56A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B417A" w14:textId="77777777" w:rsidR="001F56A8" w:rsidRDefault="00E567D3" w:rsidP="001F56A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CBA2D5" w14:textId="77777777" w:rsidR="001F56A8" w:rsidRDefault="00E567D3" w:rsidP="001F56A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32CA73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14</w:t>
                        </w:r>
                      </w:p>
                    </w:tc>
                  </w:tr>
                  <w:tr w:rsidR="001F56A8" w14:paraId="772F3154" w14:textId="77777777" w:rsidTr="001F56A8">
                    <w:tc>
                      <w:tcPr>
                        <w:tcW w:w="448" w:type="dxa"/>
                      </w:tcPr>
                      <w:p w14:paraId="0A9C92C2" w14:textId="77777777" w:rsidR="001F56A8" w:rsidRDefault="00E567D3" w:rsidP="001F56A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B6DCB1" w14:textId="77777777" w:rsidR="001F56A8" w:rsidRDefault="00E567D3" w:rsidP="001F56A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3D3F55" w14:textId="77777777" w:rsidR="001F56A8" w:rsidRDefault="00E567D3" w:rsidP="001F56A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B348DE" w14:textId="77777777" w:rsidR="001F56A8" w:rsidRDefault="00E567D3" w:rsidP="001F56A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FF2DD6" w14:textId="77777777" w:rsidR="001F56A8" w:rsidRDefault="00E567D3" w:rsidP="001F56A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8E45A2" w14:textId="77777777" w:rsidR="001F56A8" w:rsidRDefault="00E567D3" w:rsidP="001F56A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1217FD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21</w:t>
                        </w:r>
                      </w:p>
                    </w:tc>
                  </w:tr>
                  <w:tr w:rsidR="001F56A8" w14:paraId="25873959" w14:textId="77777777" w:rsidTr="00E567D3">
                    <w:tc>
                      <w:tcPr>
                        <w:tcW w:w="448" w:type="dxa"/>
                      </w:tcPr>
                      <w:p w14:paraId="68845D59" w14:textId="77777777" w:rsidR="001F56A8" w:rsidRDefault="00E567D3" w:rsidP="001F56A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FE06A9" w14:textId="77777777" w:rsidR="001F56A8" w:rsidRDefault="00E567D3" w:rsidP="001F56A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524762" w14:textId="77777777" w:rsidR="001F56A8" w:rsidRDefault="00E567D3" w:rsidP="001F56A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8920BD" w14:textId="77777777" w:rsidR="001F56A8" w:rsidRDefault="00E567D3" w:rsidP="001F56A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EB9DDF6" w14:textId="77777777" w:rsidR="001F56A8" w:rsidRDefault="00E567D3" w:rsidP="001F56A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84DE0A" w14:textId="77777777" w:rsidR="001F56A8" w:rsidRDefault="00E567D3" w:rsidP="001F56A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46FDE7" w14:textId="77777777" w:rsidR="001F56A8" w:rsidRPr="00503880" w:rsidRDefault="00E567D3" w:rsidP="001F56A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28</w:t>
                        </w:r>
                      </w:p>
                    </w:tc>
                  </w:tr>
                  <w:tr w:rsidR="001F56A8" w14:paraId="546424C6" w14:textId="77777777" w:rsidTr="00E567D3">
                    <w:tc>
                      <w:tcPr>
                        <w:tcW w:w="448" w:type="dxa"/>
                        <w:shd w:val="clear" w:color="auto" w:fill="00B0F0"/>
                      </w:tcPr>
                      <w:p w14:paraId="4FAFC82C" w14:textId="77777777" w:rsidR="001F56A8" w:rsidRDefault="00E567D3" w:rsidP="001F56A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59F2CB5" w14:textId="77777777" w:rsidR="001F56A8" w:rsidRDefault="00E567D3" w:rsidP="001F56A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82E4BB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68DD6FD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A7D87D1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D049F2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B1ADC4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1F56A8" w14:paraId="20CE7BBA" w14:textId="77777777" w:rsidTr="007A154E">
                    <w:tc>
                      <w:tcPr>
                        <w:tcW w:w="448" w:type="dxa"/>
                      </w:tcPr>
                      <w:p w14:paraId="20E3A16A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57B41F0C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3417EA66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14881922" w14:textId="77777777" w:rsidR="001F56A8" w:rsidRDefault="001F56A8" w:rsidP="001F56A8"/>
                    </w:tc>
                    <w:tc>
                      <w:tcPr>
                        <w:tcW w:w="448" w:type="dxa"/>
                      </w:tcPr>
                      <w:p w14:paraId="4438EB2B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A2A4D7" w14:textId="77777777" w:rsidR="001F56A8" w:rsidRDefault="001F56A8" w:rsidP="001F56A8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89AAC3D" w14:textId="77777777" w:rsidR="001F56A8" w:rsidRPr="00503880" w:rsidRDefault="001F56A8" w:rsidP="001F56A8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2C6D40B3" w14:textId="77777777" w:rsidR="00223D4D" w:rsidRDefault="00223D4D" w:rsidP="00223D4D"/>
              </w:tc>
            </w:tr>
          </w:tbl>
          <w:p w14:paraId="2360D244" w14:textId="77777777" w:rsidR="00223D4D" w:rsidRDefault="00223D4D" w:rsidP="00223D4D"/>
        </w:tc>
        <w:tc>
          <w:tcPr>
            <w:tcW w:w="579" w:type="dxa"/>
          </w:tcPr>
          <w:p w14:paraId="546F4242" w14:textId="77777777" w:rsidR="00223D4D" w:rsidRDefault="00223D4D" w:rsidP="00223D4D"/>
        </w:tc>
        <w:tc>
          <w:tcPr>
            <w:tcW w:w="3214" w:type="dxa"/>
          </w:tcPr>
          <w:p w14:paraId="4B4DC9B9" w14:textId="77777777" w:rsidR="00223D4D" w:rsidRDefault="007C0F60" w:rsidP="00223D4D"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59F84" wp14:editId="4345306B">
                      <wp:simplePos x="0" y="0"/>
                      <wp:positionH relativeFrom="column">
                        <wp:posOffset>17829</wp:posOffset>
                      </wp:positionH>
                      <wp:positionV relativeFrom="paragraph">
                        <wp:posOffset>98132</wp:posOffset>
                      </wp:positionV>
                      <wp:extent cx="2110154" cy="1371600"/>
                      <wp:effectExtent l="0" t="0" r="2349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54" cy="13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249DF" w14:textId="77777777" w:rsidR="00F901F0" w:rsidRPr="007C0F60" w:rsidRDefault="00F901F0" w:rsidP="007C0F60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School Begins: 28</w:t>
                                  </w:r>
                                  <w:r w:rsidRPr="007C0F60">
                                    <w:rPr>
                                      <w:b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lang w:val="en-GB"/>
                                    </w:rPr>
                                    <w:t xml:space="preserve"> August 2025</w:t>
                                  </w:r>
                                </w:p>
                                <w:p w14:paraId="33D8AD15" w14:textId="77777777" w:rsidR="00F901F0" w:rsidRPr="007C0F60" w:rsidRDefault="00F901F0" w:rsidP="007C0F60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7C0F60">
                                    <w:rPr>
                                      <w:b/>
                                      <w:lang w:val="en-GB"/>
                                    </w:rPr>
                                    <w:t>School Finishes: 24</w:t>
                                  </w:r>
                                  <w:r w:rsidRPr="007C0F60">
                                    <w:rPr>
                                      <w:b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lang w:val="en-GB"/>
                                    </w:rPr>
                                    <w:t xml:space="preserve"> June 2026</w:t>
                                  </w:r>
                                </w:p>
                                <w:p w14:paraId="1A74CA89" w14:textId="77777777" w:rsidR="00F901F0" w:rsidRPr="007C0F60" w:rsidRDefault="00F901F0" w:rsidP="007C0F60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  <w:p w14:paraId="0D8A9D53" w14:textId="77777777" w:rsidR="00F901F0" w:rsidRPr="007C0F60" w:rsidRDefault="00F901F0" w:rsidP="007C0F60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7C0F60">
                                    <w:rPr>
                                      <w:b/>
                                      <w:color w:val="00B0F0"/>
                                      <w:lang w:val="en-GB"/>
                                    </w:rPr>
                                    <w:t xml:space="preserve">Shaded days </w:t>
                                  </w:r>
                                  <w:r w:rsidRPr="007C0F60">
                                    <w:rPr>
                                      <w:b/>
                                      <w:lang w:val="en-GB"/>
                                    </w:rPr>
                                    <w:t>indicate days the school is closed this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C8E713" id="Rectangle 1" o:spid="_x0000_s1026" style="position:absolute;margin-left:1.4pt;margin-top:7.75pt;width:166.1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" fillcolor="white [3201]" strokecolor="#8a479b [3209]" strokeweight="1pt">
                      <v:textbox>
                        <w:txbxContent>
                          <w:p w:rsidR="00F901F0" w:rsidRPr="007C0F60" w:rsidRDefault="00F901F0" w:rsidP="007C0F60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School Begins: 28</w:t>
                            </w:r>
                            <w:r w:rsidRPr="007C0F60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August 2025</w:t>
                            </w:r>
                          </w:p>
                          <w:p w:rsidR="00F901F0" w:rsidRPr="007C0F60" w:rsidRDefault="00F901F0" w:rsidP="007C0F60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7C0F60">
                              <w:rPr>
                                <w:b/>
                                <w:lang w:val="en-GB"/>
                              </w:rPr>
                              <w:t>School Finishes: 24</w:t>
                            </w:r>
                            <w:r w:rsidRPr="007C0F60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June 2026</w:t>
                            </w:r>
                          </w:p>
                          <w:p w:rsidR="00F901F0" w:rsidRPr="007C0F60" w:rsidRDefault="00F901F0" w:rsidP="007C0F60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F901F0" w:rsidRPr="007C0F60" w:rsidRDefault="00F901F0" w:rsidP="007C0F60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7C0F60">
                              <w:rPr>
                                <w:b/>
                                <w:color w:val="00B0F0"/>
                                <w:lang w:val="en-GB"/>
                              </w:rPr>
                              <w:t xml:space="preserve">Shaded days </w:t>
                            </w:r>
                            <w:r w:rsidRPr="007C0F60">
                              <w:rPr>
                                <w:b/>
                                <w:lang w:val="en-GB"/>
                              </w:rPr>
                              <w:t>indicate days the school is closed this year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3B08D8" w14:textId="77777777" w:rsidR="00A70674" w:rsidRDefault="00A70674">
      <w:pPr>
        <w:pStyle w:val="NoSpacing"/>
      </w:pPr>
    </w:p>
    <w:p w14:paraId="67CEFB25" w14:textId="77777777" w:rsidR="00320E80" w:rsidRPr="007C0F60" w:rsidRDefault="00320E80">
      <w:pPr>
        <w:pStyle w:val="NoSpacing"/>
        <w:rPr>
          <w:b/>
        </w:rPr>
      </w:pPr>
    </w:p>
    <w:sectPr w:rsidR="00320E80" w:rsidRPr="007C0F60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60FB9" w14:textId="77777777" w:rsidR="00E80017" w:rsidRDefault="00E80017" w:rsidP="00337E14">
      <w:pPr>
        <w:spacing w:after="0"/>
      </w:pPr>
      <w:r>
        <w:separator/>
      </w:r>
    </w:p>
  </w:endnote>
  <w:endnote w:type="continuationSeparator" w:id="0">
    <w:p w14:paraId="725FF24F" w14:textId="77777777" w:rsidR="00E80017" w:rsidRDefault="00E8001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F3BA0" w14:textId="77777777" w:rsidR="00E80017" w:rsidRDefault="00E80017" w:rsidP="00337E14">
      <w:pPr>
        <w:spacing w:after="0"/>
      </w:pPr>
      <w:r>
        <w:separator/>
      </w:r>
    </w:p>
  </w:footnote>
  <w:footnote w:type="continuationSeparator" w:id="0">
    <w:p w14:paraId="1C186CFC" w14:textId="77777777" w:rsidR="00E80017" w:rsidRDefault="00E80017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54"/>
    <w:rsid w:val="000D6EFE"/>
    <w:rsid w:val="00117295"/>
    <w:rsid w:val="00162628"/>
    <w:rsid w:val="00177845"/>
    <w:rsid w:val="001C512C"/>
    <w:rsid w:val="001F56A8"/>
    <w:rsid w:val="002062DA"/>
    <w:rsid w:val="00223D4D"/>
    <w:rsid w:val="0026368C"/>
    <w:rsid w:val="00320E80"/>
    <w:rsid w:val="00337E14"/>
    <w:rsid w:val="003522B7"/>
    <w:rsid w:val="00366921"/>
    <w:rsid w:val="003C14C4"/>
    <w:rsid w:val="004415BE"/>
    <w:rsid w:val="0044315E"/>
    <w:rsid w:val="004A6C50"/>
    <w:rsid w:val="004B430E"/>
    <w:rsid w:val="004F683C"/>
    <w:rsid w:val="00503880"/>
    <w:rsid w:val="005416FC"/>
    <w:rsid w:val="0058421F"/>
    <w:rsid w:val="0060115A"/>
    <w:rsid w:val="006A6454"/>
    <w:rsid w:val="006B3A4E"/>
    <w:rsid w:val="007476DE"/>
    <w:rsid w:val="007A154E"/>
    <w:rsid w:val="007B21BB"/>
    <w:rsid w:val="007C0F60"/>
    <w:rsid w:val="007F75C5"/>
    <w:rsid w:val="008028BE"/>
    <w:rsid w:val="009035EA"/>
    <w:rsid w:val="00974175"/>
    <w:rsid w:val="00996198"/>
    <w:rsid w:val="009F65F2"/>
    <w:rsid w:val="00A70674"/>
    <w:rsid w:val="00A85E6E"/>
    <w:rsid w:val="00A875D8"/>
    <w:rsid w:val="00B10487"/>
    <w:rsid w:val="00B87BA8"/>
    <w:rsid w:val="00BD4C1E"/>
    <w:rsid w:val="00C6788B"/>
    <w:rsid w:val="00E118A4"/>
    <w:rsid w:val="00E567D3"/>
    <w:rsid w:val="00E80017"/>
    <w:rsid w:val="00EC16F9"/>
    <w:rsid w:val="00F03CAA"/>
    <w:rsid w:val="00F07201"/>
    <w:rsid w:val="00F901F0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3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2025-09-19T07:37:00Z</dcterms:created>
  <dcterms:modified xsi:type="dcterms:W3CDTF">2025-09-19T07:37:00Z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